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3CD3" w:rsidRDefault="00000000">
      <w:pPr>
        <w:tabs>
          <w:tab w:val="left" w:pos="568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Załącznik nr 1 </w:t>
      </w:r>
    </w:p>
    <w:p w:rsidR="004D3CD3" w:rsidRDefault="00000000">
      <w:pPr>
        <w:tabs>
          <w:tab w:val="left" w:pos="568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do uchwały Zarządu </w:t>
      </w:r>
      <w:proofErr w:type="gramStart"/>
      <w:r>
        <w:rPr>
          <w:sz w:val="18"/>
          <w:szCs w:val="18"/>
        </w:rPr>
        <w:t>Koła  PZW</w:t>
      </w:r>
      <w:proofErr w:type="gramEnd"/>
      <w:r>
        <w:rPr>
          <w:sz w:val="18"/>
          <w:szCs w:val="18"/>
        </w:rPr>
        <w:t xml:space="preserve"> nr 45</w:t>
      </w:r>
    </w:p>
    <w:p w:rsidR="004D3CD3" w:rsidRDefault="00000000">
      <w:pPr>
        <w:tabs>
          <w:tab w:val="left" w:pos="568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Racibórz Miasto nr 3/2024 </w:t>
      </w:r>
    </w:p>
    <w:p w:rsidR="004D3CD3" w:rsidRDefault="00000000">
      <w:pPr>
        <w:tabs>
          <w:tab w:val="left" w:pos="568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z dnia 04.07.2024 r.</w:t>
      </w:r>
    </w:p>
    <w:p w:rsidR="004D3CD3" w:rsidRDefault="004D3CD3">
      <w:pPr>
        <w:tabs>
          <w:tab w:val="left" w:pos="5685"/>
        </w:tabs>
        <w:ind w:left="5685"/>
        <w:rPr>
          <w:sz w:val="18"/>
          <w:szCs w:val="18"/>
        </w:rPr>
      </w:pPr>
    </w:p>
    <w:p w:rsidR="004D3CD3" w:rsidRDefault="004D3CD3">
      <w:pPr>
        <w:tabs>
          <w:tab w:val="left" w:pos="5685"/>
        </w:tabs>
        <w:ind w:left="5685"/>
        <w:rPr>
          <w:sz w:val="18"/>
          <w:szCs w:val="18"/>
        </w:rPr>
      </w:pPr>
    </w:p>
    <w:p w:rsidR="004D3CD3" w:rsidRDefault="00000000">
      <w:pPr>
        <w:tabs>
          <w:tab w:val="left" w:pos="56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Regulamin konkursów „</w:t>
      </w:r>
      <w:proofErr w:type="gramStart"/>
      <w:r>
        <w:rPr>
          <w:b/>
          <w:bCs/>
          <w:sz w:val="28"/>
          <w:szCs w:val="28"/>
        </w:rPr>
        <w:t>Kołowe  zawody</w:t>
      </w:r>
      <w:proofErr w:type="gramEnd"/>
      <w:r>
        <w:rPr>
          <w:b/>
          <w:bCs/>
          <w:sz w:val="28"/>
          <w:szCs w:val="28"/>
        </w:rPr>
        <w:t xml:space="preserve"> wędkarskie”</w:t>
      </w:r>
    </w:p>
    <w:p w:rsidR="004D3CD3" w:rsidRDefault="004D3CD3">
      <w:pPr>
        <w:tabs>
          <w:tab w:val="left" w:pos="5685"/>
        </w:tabs>
        <w:rPr>
          <w:rFonts w:eastAsia="SimSun"/>
          <w:lang w:eastAsia="zh-CN" w:bidi="hi-IN"/>
        </w:rPr>
      </w:pPr>
    </w:p>
    <w:p w:rsidR="004D3CD3" w:rsidRDefault="00000000">
      <w:pPr>
        <w:pStyle w:val="Default"/>
        <w:jc w:val="center"/>
      </w:pPr>
      <w:r>
        <w:rPr>
          <w:b/>
          <w:bCs/>
        </w:rPr>
        <w:t>§ 1</w:t>
      </w:r>
    </w:p>
    <w:p w:rsidR="004D3CD3" w:rsidRDefault="00000000">
      <w:pPr>
        <w:pStyle w:val="Default"/>
        <w:jc w:val="center"/>
      </w:pPr>
      <w:r>
        <w:t>Postanowienia ogólne</w:t>
      </w:r>
    </w:p>
    <w:p w:rsidR="004D3CD3" w:rsidRDefault="004D3CD3">
      <w:pPr>
        <w:pStyle w:val="Default"/>
        <w:jc w:val="center"/>
      </w:pPr>
    </w:p>
    <w:p w:rsidR="004D3CD3" w:rsidRDefault="00000000">
      <w:pPr>
        <w:pStyle w:val="Default"/>
        <w:spacing w:after="83"/>
        <w:ind w:left="284" w:hanging="284"/>
        <w:jc w:val="both"/>
      </w:pPr>
      <w:r>
        <w:t xml:space="preserve">1. Organizatorem konkursów </w:t>
      </w:r>
      <w:proofErr w:type="gramStart"/>
      <w:r>
        <w:t>„ Kołowe</w:t>
      </w:r>
      <w:proofErr w:type="gramEnd"/>
      <w:r>
        <w:t xml:space="preserve"> Zawody </w:t>
      </w:r>
      <w:r w:rsidR="00AD1693">
        <w:rPr>
          <w:color w:val="auto"/>
        </w:rPr>
        <w:t>W</w:t>
      </w:r>
      <w:r>
        <w:t xml:space="preserve">ędkarskie", zwanego dalej regulaminem, jest Zarząd Koła PZW nr 45 Racibórz Miasto. </w:t>
      </w:r>
    </w:p>
    <w:p w:rsidR="004D3CD3" w:rsidRDefault="00000000">
      <w:pPr>
        <w:pStyle w:val="Default"/>
        <w:spacing w:after="83"/>
        <w:ind w:left="284" w:hanging="284"/>
        <w:jc w:val="both"/>
      </w:pPr>
      <w:r>
        <w:t>2</w:t>
      </w:r>
      <w:r>
        <w:rPr>
          <w:spacing w:val="-4"/>
        </w:rPr>
        <w:t xml:space="preserve">. Regulamin konkursu dotyczy wszystkich konkursów, zwanych dalej zawodami wędkarskim, </w:t>
      </w:r>
      <w:r>
        <w:rPr>
          <w:spacing w:val="-4"/>
        </w:rPr>
        <w:br/>
        <w:t xml:space="preserve">w dyscyplinach: spławikowej, </w:t>
      </w:r>
      <w:proofErr w:type="spellStart"/>
      <w:r>
        <w:rPr>
          <w:spacing w:val="-4"/>
        </w:rPr>
        <w:t>feederowej</w:t>
      </w:r>
      <w:proofErr w:type="spellEnd"/>
      <w:r>
        <w:rPr>
          <w:spacing w:val="-4"/>
        </w:rPr>
        <w:t xml:space="preserve">, spinningowej, muchowej, </w:t>
      </w:r>
      <w:proofErr w:type="spellStart"/>
      <w:r>
        <w:rPr>
          <w:spacing w:val="-4"/>
        </w:rPr>
        <w:t>podlodowej</w:t>
      </w:r>
      <w:proofErr w:type="spellEnd"/>
      <w:r>
        <w:rPr>
          <w:spacing w:val="-4"/>
        </w:rPr>
        <w:t xml:space="preserve"> i karpiowej oraz w dyscyplinie rzutowej, uwzględnionych w Terminarzu imprez sportowych na dany rok.</w:t>
      </w:r>
      <w:r>
        <w:t xml:space="preserve"> </w:t>
      </w:r>
    </w:p>
    <w:p w:rsidR="004D3CD3" w:rsidRDefault="00000000">
      <w:pPr>
        <w:pStyle w:val="Default"/>
        <w:spacing w:after="83"/>
        <w:ind w:left="284" w:hanging="284"/>
        <w:jc w:val="both"/>
      </w:pPr>
      <w:r>
        <w:t xml:space="preserve">3. Zawody wędkarskie przeprowadzane są zgodnie z aktualnie obowiązującymi Zasadami Organizacji Sportu Wędkarskiego (ZOSW) w poszczególnych dyscyplinach. Wszystkie wyjątki względem ZOSW będą opisane w komunikacie do poszczególnych zawodów. </w:t>
      </w:r>
    </w:p>
    <w:p w:rsidR="004D3CD3" w:rsidRDefault="00000000">
      <w:pPr>
        <w:pStyle w:val="Default"/>
        <w:ind w:left="284" w:hanging="284"/>
        <w:jc w:val="both"/>
      </w:pPr>
      <w:r>
        <w:t xml:space="preserve">4. Organizator ponosi pełną odpowiedzialność za formę i przebieg zawodów. </w:t>
      </w:r>
    </w:p>
    <w:p w:rsidR="004D3CD3" w:rsidRDefault="004D3CD3">
      <w:pPr>
        <w:pStyle w:val="Default"/>
        <w:jc w:val="both"/>
      </w:pPr>
    </w:p>
    <w:p w:rsidR="004D3CD3" w:rsidRDefault="00000000">
      <w:pPr>
        <w:pStyle w:val="Default"/>
        <w:jc w:val="center"/>
      </w:pPr>
      <w:r>
        <w:rPr>
          <w:b/>
          <w:bCs/>
        </w:rPr>
        <w:t>§ 2</w:t>
      </w:r>
    </w:p>
    <w:p w:rsidR="004D3CD3" w:rsidRDefault="00000000">
      <w:pPr>
        <w:pStyle w:val="Default"/>
        <w:jc w:val="center"/>
      </w:pPr>
      <w:r>
        <w:t>Czas trwania zawodów</w:t>
      </w:r>
    </w:p>
    <w:p w:rsidR="004D3CD3" w:rsidRDefault="004D3CD3">
      <w:pPr>
        <w:pStyle w:val="Default"/>
        <w:jc w:val="center"/>
      </w:pPr>
    </w:p>
    <w:p w:rsidR="004D3CD3" w:rsidRDefault="00000000">
      <w:pPr>
        <w:pStyle w:val="Default"/>
        <w:ind w:left="284" w:hanging="284"/>
        <w:jc w:val="both"/>
      </w:pPr>
      <w:r>
        <w:t xml:space="preserve">1. Wszystkie informacje dotyczące harmonogramu godzinowego zawodów będą zawarte </w:t>
      </w:r>
      <w:r>
        <w:br/>
        <w:t xml:space="preserve">w komunikacie poszczególnych zawodów. </w:t>
      </w:r>
    </w:p>
    <w:p w:rsidR="004D3CD3" w:rsidRDefault="004D3CD3">
      <w:pPr>
        <w:pStyle w:val="Default"/>
        <w:jc w:val="both"/>
        <w:rPr>
          <w:b/>
          <w:bCs/>
        </w:rPr>
      </w:pPr>
    </w:p>
    <w:p w:rsidR="004D3CD3" w:rsidRDefault="00000000">
      <w:pPr>
        <w:pStyle w:val="Default"/>
        <w:jc w:val="center"/>
      </w:pPr>
      <w:r>
        <w:rPr>
          <w:b/>
          <w:bCs/>
        </w:rPr>
        <w:t>§ 3</w:t>
      </w:r>
    </w:p>
    <w:p w:rsidR="004D3CD3" w:rsidRDefault="00000000">
      <w:pPr>
        <w:pStyle w:val="Default"/>
        <w:jc w:val="center"/>
      </w:pPr>
      <w:r>
        <w:t>Cele i zadania zawodów</w:t>
      </w:r>
    </w:p>
    <w:p w:rsidR="004D3CD3" w:rsidRDefault="004D3CD3">
      <w:pPr>
        <w:pStyle w:val="Default"/>
        <w:jc w:val="center"/>
      </w:pPr>
    </w:p>
    <w:p w:rsidR="004D3CD3" w:rsidRDefault="00000000">
      <w:pPr>
        <w:pStyle w:val="Default"/>
        <w:spacing w:after="78"/>
        <w:ind w:left="284" w:hanging="284"/>
        <w:jc w:val="both"/>
      </w:pPr>
      <w:r>
        <w:t xml:space="preserve">1. Integracja środowiska wędkarskiego. </w:t>
      </w:r>
    </w:p>
    <w:p w:rsidR="004D3CD3" w:rsidRDefault="00000000">
      <w:pPr>
        <w:pStyle w:val="Default"/>
        <w:spacing w:after="78"/>
        <w:ind w:left="284" w:hanging="284"/>
        <w:jc w:val="both"/>
      </w:pPr>
      <w:r>
        <w:t xml:space="preserve">2. Upowszechnianie wędkarstwa sportowego. </w:t>
      </w:r>
    </w:p>
    <w:p w:rsidR="004D3CD3" w:rsidRDefault="00000000">
      <w:pPr>
        <w:pStyle w:val="Default"/>
        <w:spacing w:after="78"/>
        <w:ind w:left="284" w:hanging="284"/>
        <w:jc w:val="both"/>
      </w:pPr>
      <w:r>
        <w:t xml:space="preserve">3. Wyłanianie kadr Koła (dotyczy reprezentowania </w:t>
      </w:r>
      <w:r w:rsidR="00AD1693">
        <w:t>K</w:t>
      </w:r>
      <w:r>
        <w:t xml:space="preserve">oła w zawodach Okręgowych, Rejonowych i </w:t>
      </w:r>
      <w:r w:rsidR="00AD1693" w:rsidRPr="00AD1693">
        <w:rPr>
          <w:color w:val="auto"/>
        </w:rPr>
        <w:t>J</w:t>
      </w:r>
      <w:r>
        <w:t xml:space="preserve">ubileuszowych). </w:t>
      </w:r>
    </w:p>
    <w:p w:rsidR="004D3CD3" w:rsidRDefault="00000000">
      <w:pPr>
        <w:pStyle w:val="Default"/>
        <w:spacing w:after="78"/>
        <w:ind w:left="284" w:hanging="284"/>
        <w:jc w:val="both"/>
      </w:pPr>
      <w:r>
        <w:t xml:space="preserve">4. Promowanie zdrowego trybu życia. </w:t>
      </w:r>
    </w:p>
    <w:p w:rsidR="004D3CD3" w:rsidRDefault="00000000">
      <w:pPr>
        <w:pStyle w:val="Default"/>
        <w:ind w:left="284" w:hanging="284"/>
        <w:jc w:val="both"/>
      </w:pPr>
      <w:r>
        <w:t xml:space="preserve">5. Kształtowanie nawyków aktywnego spędzania czasu wolnego. </w:t>
      </w:r>
    </w:p>
    <w:p w:rsidR="004D3CD3" w:rsidRDefault="004D3CD3">
      <w:pPr>
        <w:pStyle w:val="Default"/>
        <w:jc w:val="both"/>
      </w:pPr>
    </w:p>
    <w:p w:rsidR="004D3CD3" w:rsidRDefault="00000000">
      <w:pPr>
        <w:pStyle w:val="Default"/>
        <w:jc w:val="center"/>
      </w:pPr>
      <w:r>
        <w:rPr>
          <w:b/>
          <w:bCs/>
        </w:rPr>
        <w:t>§ 4</w:t>
      </w:r>
    </w:p>
    <w:p w:rsidR="004D3CD3" w:rsidRDefault="00000000">
      <w:pPr>
        <w:pStyle w:val="Default"/>
        <w:jc w:val="center"/>
      </w:pPr>
      <w:r>
        <w:t>Zasady przyjmowania zgłoszeń uczestników zawodów</w:t>
      </w:r>
    </w:p>
    <w:p w:rsidR="004D3CD3" w:rsidRDefault="004D3CD3">
      <w:pPr>
        <w:pStyle w:val="Default"/>
        <w:jc w:val="center"/>
      </w:pPr>
    </w:p>
    <w:p w:rsidR="004D3CD3" w:rsidRDefault="00000000">
      <w:pPr>
        <w:pStyle w:val="Default"/>
        <w:spacing w:after="80"/>
        <w:ind w:left="284" w:hanging="284"/>
        <w:jc w:val="both"/>
      </w:pPr>
      <w:r>
        <w:t>1. W zawodach mogą uczestniczyć wyłącznie członkowie Koła, czyli wędkarze mający opłaconą składkę członkowską na dany rok.</w:t>
      </w:r>
    </w:p>
    <w:p w:rsidR="004D3CD3" w:rsidRDefault="00000000">
      <w:pPr>
        <w:pStyle w:val="Default"/>
        <w:spacing w:after="80"/>
        <w:ind w:left="284" w:hanging="284"/>
        <w:jc w:val="both"/>
      </w:pPr>
      <w:r>
        <w:t>2. Zgłoszenia przyjmowane będą drogą elektroniczną na adres e-mail lub</w:t>
      </w:r>
      <w:r w:rsidR="00A853C2">
        <w:t xml:space="preserve"> </w:t>
      </w:r>
      <w:r>
        <w:t xml:space="preserve">nr telefonu podany w komunikacie zawodów. </w:t>
      </w:r>
    </w:p>
    <w:p w:rsidR="004D3CD3" w:rsidRDefault="00000000">
      <w:pPr>
        <w:pStyle w:val="Default"/>
        <w:ind w:left="284" w:hanging="284"/>
        <w:jc w:val="both"/>
      </w:pPr>
      <w:r>
        <w:t xml:space="preserve">4. Zgłoszenie musi zawierać imię i nazwisko uczestnika, datę urodzenia, kategorię wiekową, nr telefonu kontaktowego. </w:t>
      </w:r>
    </w:p>
    <w:p w:rsidR="004D3CD3" w:rsidRDefault="00000000">
      <w:pPr>
        <w:pStyle w:val="Default"/>
        <w:spacing w:after="80"/>
        <w:ind w:left="284" w:hanging="284"/>
        <w:jc w:val="both"/>
      </w:pPr>
      <w:r>
        <w:t xml:space="preserve">5. Organizator ma prawo do odwołania zawodów, jeżeli nie zostanie zgłoszona minimalna liczba uczestników określona w komunikacie zawodów, wystąpią niekorzystne warunki atmosferyczne lub inne prawne ograniczenia dotyczące organizacji zawodów. </w:t>
      </w:r>
    </w:p>
    <w:p w:rsidR="004D3CD3" w:rsidRDefault="00000000">
      <w:pPr>
        <w:pStyle w:val="Default"/>
        <w:ind w:left="284" w:hanging="284"/>
        <w:jc w:val="both"/>
      </w:pPr>
      <w:r>
        <w:lastRenderedPageBreak/>
        <w:t xml:space="preserve">6. Zgłoszenie do zawodów jest równoznaczne z akceptacją niniejszego regulaminu i zgodą </w:t>
      </w:r>
      <w:r>
        <w:br/>
        <w:t xml:space="preserve">na publikację i wykorzystanie wizerunku za pomocą środków masowego przekazu lub środków elektronicznych. </w:t>
      </w:r>
    </w:p>
    <w:p w:rsidR="004D3CD3" w:rsidRDefault="004D3CD3">
      <w:pPr>
        <w:pStyle w:val="Default"/>
        <w:rPr>
          <w:b/>
          <w:bCs/>
        </w:rPr>
      </w:pPr>
    </w:p>
    <w:p w:rsidR="004D3CD3" w:rsidRDefault="00000000">
      <w:pPr>
        <w:pStyle w:val="Default"/>
        <w:jc w:val="center"/>
      </w:pPr>
      <w:r>
        <w:rPr>
          <w:b/>
          <w:bCs/>
        </w:rPr>
        <w:t>§ 5</w:t>
      </w:r>
    </w:p>
    <w:p w:rsidR="004D3CD3" w:rsidRDefault="00000000">
      <w:pPr>
        <w:pStyle w:val="Default"/>
        <w:jc w:val="center"/>
      </w:pPr>
      <w:r>
        <w:t>Zasady przyznawania nagród</w:t>
      </w:r>
    </w:p>
    <w:p w:rsidR="004D3CD3" w:rsidRDefault="004D3CD3">
      <w:pPr>
        <w:pStyle w:val="Default"/>
        <w:jc w:val="center"/>
      </w:pPr>
    </w:p>
    <w:p w:rsidR="004D3CD3" w:rsidRDefault="00000000">
      <w:pPr>
        <w:pStyle w:val="Default"/>
        <w:spacing w:after="83"/>
        <w:ind w:left="284" w:hanging="284"/>
        <w:jc w:val="both"/>
      </w:pPr>
      <w:r>
        <w:t xml:space="preserve">1. </w:t>
      </w:r>
      <w:r>
        <w:rPr>
          <w:spacing w:val="-8"/>
        </w:rPr>
        <w:t>Klasyfikacja końcowa w zawodach zostanie ustalona zgodnie z zapisami ZOSW oraz komunikatem zawodów.</w:t>
      </w:r>
      <w:r>
        <w:t xml:space="preserve"> </w:t>
      </w:r>
    </w:p>
    <w:p w:rsidR="004D3CD3" w:rsidRDefault="00000000">
      <w:pPr>
        <w:pStyle w:val="Default"/>
        <w:ind w:left="284" w:hanging="284"/>
        <w:jc w:val="both"/>
      </w:pPr>
      <w:r>
        <w:t xml:space="preserve">2. W zawodach, dla zwycięzców poszczególnych kategorii wiekowych, zostaną przyznane nagrody honorowe: </w:t>
      </w:r>
    </w:p>
    <w:p w:rsidR="004D3CD3" w:rsidRDefault="00000000">
      <w:pPr>
        <w:pStyle w:val="Default"/>
        <w:ind w:left="284" w:hanging="284"/>
        <w:jc w:val="both"/>
      </w:pPr>
      <w:r>
        <w:t xml:space="preserve">a. W dyscyplinie spławikowej, </w:t>
      </w:r>
      <w:proofErr w:type="spellStart"/>
      <w:r>
        <w:t>feederowej</w:t>
      </w:r>
      <w:proofErr w:type="spellEnd"/>
      <w:r>
        <w:t xml:space="preserve">, spinningowej w klasyfikacji indywidualnej, muchowej, </w:t>
      </w:r>
      <w:proofErr w:type="spellStart"/>
      <w:r>
        <w:t>podlodowej</w:t>
      </w:r>
      <w:proofErr w:type="spellEnd"/>
      <w:r>
        <w:t xml:space="preserve"> i w dyscyplinie rzutowej: </w:t>
      </w:r>
    </w:p>
    <w:p w:rsidR="004D3CD3" w:rsidRDefault="00000000">
      <w:pPr>
        <w:pStyle w:val="Default"/>
        <w:numPr>
          <w:ilvl w:val="0"/>
          <w:numId w:val="1"/>
        </w:numPr>
        <w:spacing w:after="27"/>
        <w:ind w:left="426" w:hanging="284"/>
        <w:jc w:val="both"/>
      </w:pPr>
      <w:r>
        <w:t>w zawodach o Mistrzostwo Koła: 3 puchary, 6 dyplomów</w:t>
      </w:r>
      <w:r w:rsidR="00651D5B">
        <w:t>,</w:t>
      </w:r>
      <w:r>
        <w:t xml:space="preserve"> </w:t>
      </w:r>
    </w:p>
    <w:p w:rsidR="004D3CD3" w:rsidRDefault="00000000">
      <w:pPr>
        <w:pStyle w:val="Default"/>
        <w:numPr>
          <w:ilvl w:val="0"/>
          <w:numId w:val="1"/>
        </w:numPr>
        <w:ind w:left="426" w:hanging="284"/>
        <w:jc w:val="both"/>
      </w:pPr>
      <w:r>
        <w:t xml:space="preserve">w zawodach Grand Prix Koła oraz towarzyskich: 1 </w:t>
      </w:r>
      <w:proofErr w:type="gramStart"/>
      <w:r>
        <w:t>puchar ,</w:t>
      </w:r>
      <w:proofErr w:type="gramEnd"/>
      <w:r>
        <w:t xml:space="preserve"> 3 dyplomy. </w:t>
      </w:r>
    </w:p>
    <w:p w:rsidR="004D3CD3" w:rsidRDefault="00000000">
      <w:pPr>
        <w:pStyle w:val="Default"/>
        <w:ind w:left="284" w:hanging="284"/>
        <w:jc w:val="both"/>
      </w:pPr>
      <w:r>
        <w:t xml:space="preserve">b. W dyscyplinie spinningowej </w:t>
      </w:r>
      <w:proofErr w:type="spellStart"/>
      <w:r>
        <w:t>teamowej</w:t>
      </w:r>
      <w:proofErr w:type="spellEnd"/>
      <w:r>
        <w:t xml:space="preserve"> i karpiowej: puchar, medal, dyplom dla każdego członka teamu za zajęcie pierwszych trzech miejsc. </w:t>
      </w:r>
    </w:p>
    <w:p w:rsidR="004D3CD3" w:rsidRDefault="00000000">
      <w:pPr>
        <w:pStyle w:val="Default"/>
        <w:ind w:left="284" w:hanging="284"/>
        <w:jc w:val="both"/>
      </w:pPr>
      <w:r>
        <w:t xml:space="preserve">Jeżeli w zawodach Grand Prix Koła lub towarzyskich w danej kategorii startuje mniej niż </w:t>
      </w:r>
      <w:r>
        <w:br/>
        <w:t xml:space="preserve">2 zawodników (zawodniczek) lub teamów: 1 puchar, 1 dyplom. </w:t>
      </w:r>
    </w:p>
    <w:p w:rsidR="004D3CD3" w:rsidRDefault="00000000">
      <w:pPr>
        <w:pStyle w:val="Default"/>
        <w:spacing w:after="83"/>
        <w:ind w:left="284" w:hanging="284"/>
        <w:jc w:val="both"/>
      </w:pPr>
      <w:r>
        <w:t xml:space="preserve">3. Dodatkowo w zawodach Grand Prix Koła lub towarzyskich mogą być przyznawane nagrody finansowe lub rzeczowe. </w:t>
      </w:r>
    </w:p>
    <w:p w:rsidR="004D3CD3" w:rsidRDefault="00000000">
      <w:pPr>
        <w:pStyle w:val="Default"/>
        <w:spacing w:after="83"/>
        <w:ind w:left="284" w:hanging="284"/>
        <w:jc w:val="both"/>
      </w:pPr>
      <w:r>
        <w:t xml:space="preserve">4. Ustalenie wartości i ilości nagród należy do organizatora. </w:t>
      </w:r>
    </w:p>
    <w:p w:rsidR="004D3CD3" w:rsidRDefault="00000000">
      <w:pPr>
        <w:pStyle w:val="Default"/>
        <w:spacing w:after="83"/>
        <w:ind w:left="284" w:hanging="284"/>
        <w:jc w:val="both"/>
      </w:pPr>
      <w:r>
        <w:t xml:space="preserve">5. Ilość nagród </w:t>
      </w:r>
      <w:r w:rsidRPr="00A853C2">
        <w:rPr>
          <w:color w:val="auto"/>
        </w:rPr>
        <w:t xml:space="preserve">nie może </w:t>
      </w:r>
      <w:r w:rsidR="00A853C2">
        <w:rPr>
          <w:color w:val="auto"/>
        </w:rPr>
        <w:t>przekroczyć</w:t>
      </w:r>
      <w:r w:rsidRPr="00A853C2">
        <w:rPr>
          <w:color w:val="auto"/>
        </w:rPr>
        <w:t xml:space="preserve"> </w:t>
      </w:r>
      <w:r>
        <w:t xml:space="preserve">70% liczby uczestników (dotyczy każdej kategorii wiekowej). </w:t>
      </w:r>
    </w:p>
    <w:p w:rsidR="004D3CD3" w:rsidRDefault="00000000">
      <w:pPr>
        <w:pStyle w:val="Default"/>
        <w:spacing w:after="83"/>
        <w:ind w:left="284" w:hanging="284"/>
        <w:jc w:val="both"/>
      </w:pPr>
      <w:r>
        <w:t xml:space="preserve">6. Dodatkowo dla wszystkich uczestników zawodów mogą zostać wręczane drobne upominki. </w:t>
      </w:r>
    </w:p>
    <w:p w:rsidR="004D3CD3" w:rsidRDefault="00000000">
      <w:pPr>
        <w:pStyle w:val="Default"/>
        <w:spacing w:after="83"/>
        <w:ind w:left="284" w:hanging="284"/>
        <w:jc w:val="both"/>
      </w:pPr>
      <w:r>
        <w:t xml:space="preserve">7. Wręczenie nagród nastąpi w dniu zakończenia zawodów na uroczystym ogłoszeniu wyników. </w:t>
      </w:r>
    </w:p>
    <w:p w:rsidR="004D3CD3" w:rsidRDefault="00000000">
      <w:pPr>
        <w:pStyle w:val="Default"/>
        <w:ind w:left="284" w:hanging="284"/>
        <w:jc w:val="both"/>
      </w:pPr>
      <w:r>
        <w:t xml:space="preserve">8. W przypadku nieodebrania nagrody w terminie wskazanym przez organizatora, pozostanie ona do dyspozycji organizatora. </w:t>
      </w:r>
    </w:p>
    <w:p w:rsidR="004D3CD3" w:rsidRDefault="004D3CD3">
      <w:pPr>
        <w:pStyle w:val="Default"/>
        <w:jc w:val="both"/>
      </w:pPr>
    </w:p>
    <w:p w:rsidR="004D3CD3" w:rsidRDefault="00000000">
      <w:pPr>
        <w:pStyle w:val="Default"/>
        <w:jc w:val="center"/>
      </w:pPr>
      <w:r>
        <w:rPr>
          <w:b/>
          <w:bCs/>
        </w:rPr>
        <w:t>§ 6</w:t>
      </w:r>
    </w:p>
    <w:p w:rsidR="004D3CD3" w:rsidRDefault="00000000">
      <w:pPr>
        <w:pStyle w:val="Default"/>
        <w:jc w:val="center"/>
      </w:pPr>
      <w:r>
        <w:t>Udostępnienie regulaminu</w:t>
      </w:r>
    </w:p>
    <w:p w:rsidR="004D3CD3" w:rsidRDefault="004D3CD3">
      <w:pPr>
        <w:pStyle w:val="Default"/>
        <w:jc w:val="center"/>
      </w:pPr>
    </w:p>
    <w:p w:rsidR="004D3CD3" w:rsidRDefault="00000000">
      <w:pPr>
        <w:pStyle w:val="Default"/>
        <w:ind w:left="284" w:hanging="284"/>
        <w:jc w:val="both"/>
      </w:pPr>
      <w:r>
        <w:t xml:space="preserve">1. Pełna treść regulaminu jest dostępna w siedzibie organizatora oraz na stronie internetowej www.raciborz-miasto. pzw.org. </w:t>
      </w:r>
      <w:proofErr w:type="spellStart"/>
      <w:r>
        <w:t>pl</w:t>
      </w:r>
      <w:proofErr w:type="spellEnd"/>
      <w:r>
        <w:t xml:space="preserve"> </w:t>
      </w:r>
    </w:p>
    <w:p w:rsidR="004D3CD3" w:rsidRDefault="004D3CD3">
      <w:pPr>
        <w:pStyle w:val="Default"/>
        <w:jc w:val="both"/>
      </w:pPr>
    </w:p>
    <w:p w:rsidR="004D3CD3" w:rsidRDefault="00000000">
      <w:pPr>
        <w:pStyle w:val="Default"/>
        <w:jc w:val="center"/>
      </w:pPr>
      <w:r>
        <w:rPr>
          <w:b/>
          <w:bCs/>
        </w:rPr>
        <w:t>§ 7</w:t>
      </w:r>
    </w:p>
    <w:p w:rsidR="004D3CD3" w:rsidRDefault="00000000">
      <w:pPr>
        <w:pStyle w:val="Default"/>
        <w:jc w:val="center"/>
      </w:pPr>
      <w:r>
        <w:t>Ochrona danych osobowych</w:t>
      </w:r>
    </w:p>
    <w:p w:rsidR="004D3CD3" w:rsidRDefault="004D3CD3">
      <w:pPr>
        <w:pStyle w:val="Default"/>
        <w:jc w:val="center"/>
      </w:pPr>
    </w:p>
    <w:p w:rsidR="004D3CD3" w:rsidRDefault="00000000">
      <w:pPr>
        <w:pStyle w:val="Default"/>
        <w:spacing w:after="61"/>
        <w:ind w:left="284" w:hanging="142"/>
        <w:jc w:val="both"/>
      </w:pPr>
      <w:r>
        <w:t xml:space="preserve">1. Dane osobowe uczestników zawodów przetwarzane będą w zakresie komunikacji                    z uczestnikami oraz wydania nagród zwycięzcom, w tym również poprzez publikację wyników zawodów w środkach masowego przekazu i na stronach internetowych organizatora. </w:t>
      </w:r>
    </w:p>
    <w:p w:rsidR="004D3CD3" w:rsidRDefault="00000000">
      <w:pPr>
        <w:pStyle w:val="Default"/>
        <w:ind w:left="284" w:hanging="142"/>
        <w:jc w:val="both"/>
      </w:pPr>
      <w:r>
        <w:t xml:space="preserve">2. Zgłoszenie udziału w zawodach jest równoznaczne ze zgodą uczestnika na przetwarzanie danych osobowych jak w § 7 pkt 1 regulaminu. </w:t>
      </w:r>
    </w:p>
    <w:p w:rsidR="004D3CD3" w:rsidRDefault="004D3CD3">
      <w:pPr>
        <w:pStyle w:val="Default"/>
        <w:ind w:left="284" w:hanging="142"/>
        <w:jc w:val="both"/>
      </w:pPr>
    </w:p>
    <w:p w:rsidR="004D3CD3" w:rsidRDefault="004D3CD3">
      <w:pPr>
        <w:pStyle w:val="Default"/>
        <w:ind w:left="284" w:hanging="142"/>
        <w:jc w:val="center"/>
        <w:rPr>
          <w:b/>
          <w:bCs/>
        </w:rPr>
      </w:pPr>
    </w:p>
    <w:p w:rsidR="004D3CD3" w:rsidRDefault="004D3CD3">
      <w:pPr>
        <w:pStyle w:val="Default"/>
        <w:ind w:left="284" w:hanging="142"/>
        <w:jc w:val="center"/>
        <w:rPr>
          <w:b/>
          <w:bCs/>
        </w:rPr>
      </w:pPr>
    </w:p>
    <w:p w:rsidR="004D3CD3" w:rsidRDefault="00000000">
      <w:pPr>
        <w:pStyle w:val="Default"/>
        <w:ind w:left="284" w:hanging="142"/>
        <w:jc w:val="center"/>
      </w:pPr>
      <w:r>
        <w:rPr>
          <w:b/>
          <w:bCs/>
        </w:rPr>
        <w:lastRenderedPageBreak/>
        <w:t>§ 8</w:t>
      </w:r>
    </w:p>
    <w:p w:rsidR="004D3CD3" w:rsidRDefault="00000000">
      <w:pPr>
        <w:pStyle w:val="Default"/>
        <w:ind w:left="284" w:hanging="142"/>
        <w:jc w:val="center"/>
      </w:pPr>
      <w:r>
        <w:t>Postanowienia końcowe</w:t>
      </w:r>
    </w:p>
    <w:p w:rsidR="004D3CD3" w:rsidRDefault="004D3CD3">
      <w:pPr>
        <w:pStyle w:val="Default"/>
        <w:ind w:left="284" w:hanging="142"/>
        <w:jc w:val="center"/>
      </w:pPr>
    </w:p>
    <w:p w:rsidR="004D3CD3" w:rsidRDefault="00000000">
      <w:pPr>
        <w:pStyle w:val="Default"/>
        <w:spacing w:after="63"/>
        <w:ind w:left="284" w:hanging="142"/>
        <w:jc w:val="both"/>
      </w:pPr>
      <w:r>
        <w:t xml:space="preserve">1. Organizator nie ponosi odpowiedzialności za działanie lub zaniechanie tych działań uczestników zawodów. </w:t>
      </w:r>
    </w:p>
    <w:p w:rsidR="004D3CD3" w:rsidRDefault="00000000">
      <w:pPr>
        <w:pStyle w:val="Default"/>
        <w:spacing w:after="63"/>
        <w:ind w:left="284" w:hanging="142"/>
        <w:jc w:val="both"/>
      </w:pPr>
      <w:r>
        <w:t xml:space="preserve">2. Zdobywcom nagród nie przysługuje prawo do zastrzeżenia szczególnych właściwości nagrody ani do otrzymania jej ekwiwalentu (rzeczowego, finansowego). </w:t>
      </w:r>
    </w:p>
    <w:p w:rsidR="004D3CD3" w:rsidRDefault="00000000">
      <w:pPr>
        <w:pStyle w:val="Default"/>
        <w:spacing w:after="63"/>
        <w:ind w:left="284" w:hanging="142"/>
        <w:jc w:val="both"/>
      </w:pPr>
      <w:r>
        <w:t xml:space="preserve">3. Organizator nie ponosi odpowiedzialności za jakość i użyteczność wygranej przez laureata zawodów nagrody (w tym odpowiedzialności z tytułu gwarancji lub rękojmi za wady rzeczy będącej nagrodą). Odpowiedzialnym z tego tytułu jest osoba udzielająca gwarancji (sprzedawca). </w:t>
      </w:r>
    </w:p>
    <w:p w:rsidR="004D3CD3" w:rsidRDefault="00000000">
      <w:pPr>
        <w:pStyle w:val="Default"/>
        <w:spacing w:after="63"/>
        <w:ind w:left="284" w:hanging="142"/>
        <w:jc w:val="both"/>
      </w:pPr>
      <w:r>
        <w:t xml:space="preserve">4. Organizator zastrzega sobie prawo do zmiany zapisów w regulaminie, o czym musi poinformować uczestników zawodów przed procesem zapisu, a informacja o zmianach będzie zamieszczana na stronach internetowych organizatora. </w:t>
      </w:r>
    </w:p>
    <w:p w:rsidR="004D3CD3" w:rsidRDefault="00000000">
      <w:pPr>
        <w:pStyle w:val="Default"/>
        <w:spacing w:after="63"/>
        <w:ind w:left="284" w:hanging="142"/>
        <w:jc w:val="both"/>
      </w:pPr>
      <w:r>
        <w:t xml:space="preserve">5. W sprawach nieuregulowanych niniejszym regulaminem stosuje się przepisy PZW                       i prawa polskiego. </w:t>
      </w:r>
    </w:p>
    <w:p w:rsidR="004D3CD3" w:rsidRDefault="00000000">
      <w:pPr>
        <w:pStyle w:val="Default"/>
        <w:spacing w:after="63"/>
        <w:ind w:left="284" w:hanging="142"/>
        <w:jc w:val="both"/>
      </w:pPr>
      <w:r>
        <w:t xml:space="preserve">6. Wszelkie spory mogące wyniknąć w związku z niniejszym regulaminem będą rozstrzygane przez Zarząd Koła PZW nr 45 Racibórz Miasto, a wszelkie spory mogące wyniknąć w związku z zawodami będą rozstrzygane przez sędziego głównego zawodów. </w:t>
      </w:r>
    </w:p>
    <w:p w:rsidR="004D3CD3" w:rsidRDefault="00000000">
      <w:r>
        <w:t xml:space="preserve">7. Szczegółowe przepisy organizacji zawodów mistrzowskich określone są w ZOSW dla </w:t>
      </w:r>
    </w:p>
    <w:p w:rsidR="004D3CD3" w:rsidRDefault="00000000">
      <w:r>
        <w:t xml:space="preserve">    dyscyplin wędkarskich.</w:t>
      </w:r>
    </w:p>
    <w:sectPr w:rsidR="004D3CD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B6CC3" w:rsidRDefault="00CB6CC3">
      <w:r>
        <w:separator/>
      </w:r>
    </w:p>
  </w:endnote>
  <w:endnote w:type="continuationSeparator" w:id="0">
    <w:p w:rsidR="00CB6CC3" w:rsidRDefault="00CB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B6CC3" w:rsidRDefault="00CB6CC3">
      <w:r>
        <w:rPr>
          <w:color w:val="000000"/>
        </w:rPr>
        <w:separator/>
      </w:r>
    </w:p>
  </w:footnote>
  <w:footnote w:type="continuationSeparator" w:id="0">
    <w:p w:rsidR="00CB6CC3" w:rsidRDefault="00CB6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D6E9E"/>
    <w:multiLevelType w:val="multilevel"/>
    <w:tmpl w:val="C80C2DB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0210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2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3CD3"/>
    <w:rsid w:val="003C78CD"/>
    <w:rsid w:val="004D3CD3"/>
    <w:rsid w:val="00651D5B"/>
    <w:rsid w:val="0076343C"/>
    <w:rsid w:val="00A853C2"/>
    <w:rsid w:val="00AD1693"/>
    <w:rsid w:val="00CB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78C1"/>
  <w15:docId w15:val="{DC371722-564A-43C3-806C-A7355A97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eastAsia="Times New Roman"/>
      <w:kern w:val="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Katowice OPZW</dc:creator>
  <dc:description/>
  <cp:lastModifiedBy>YanoLi</cp:lastModifiedBy>
  <cp:revision>2</cp:revision>
  <cp:lastPrinted>2024-07-04T16:40:00Z</cp:lastPrinted>
  <dcterms:created xsi:type="dcterms:W3CDTF">2024-07-05T09:42:00Z</dcterms:created>
  <dcterms:modified xsi:type="dcterms:W3CDTF">2024-07-05T09:42:00Z</dcterms:modified>
</cp:coreProperties>
</file>