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C975" w14:textId="77777777" w:rsidR="00051694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Komunikat</w:t>
      </w:r>
    </w:p>
    <w:p w14:paraId="3F15416E" w14:textId="77777777" w:rsidR="00051694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zawodów </w:t>
      </w:r>
      <w:proofErr w:type="gramStart"/>
      <w:r>
        <w:rPr>
          <w:b/>
          <w:bCs/>
        </w:rPr>
        <w:t>spinningowych,,</w:t>
      </w:r>
      <w:proofErr w:type="gramEnd"/>
      <w:r>
        <w:rPr>
          <w:b/>
          <w:bCs/>
        </w:rPr>
        <w:t xml:space="preserve"> Rozpoczęcie sezonu spinningowego 2026 r.”</w:t>
      </w:r>
    </w:p>
    <w:p w14:paraId="2D7BEE15" w14:textId="77777777" w:rsidR="00051694" w:rsidRDefault="00051694">
      <w:pPr>
        <w:pStyle w:val="Standard"/>
        <w:rPr>
          <w:rFonts w:ascii="Verdana" w:hAnsi="Verdana" w:cs="Verdana"/>
        </w:rPr>
      </w:pPr>
    </w:p>
    <w:p w14:paraId="06695C4C" w14:textId="77777777" w:rsidR="00051694" w:rsidRDefault="00000000">
      <w:pPr>
        <w:pStyle w:val="Standard"/>
        <w:jc w:val="both"/>
      </w:pPr>
      <w:r>
        <w:t>Komunikat w sprawie zawodów spinningowych w dniu 01.05.2026 r.</w:t>
      </w:r>
    </w:p>
    <w:p w14:paraId="130679B9" w14:textId="77777777" w:rsidR="00051694" w:rsidRDefault="00000000">
      <w:pPr>
        <w:pStyle w:val="Standard"/>
        <w:jc w:val="both"/>
      </w:pPr>
      <w:r>
        <w:t xml:space="preserve">Zarząd Koła PZW NR 45 Racibórz-Miasto organizuje w dniu 01.05.2026r. zawody spinningowe. </w:t>
      </w:r>
    </w:p>
    <w:p w14:paraId="7A7864D4" w14:textId="77777777" w:rsidR="00051694" w:rsidRDefault="00000000">
      <w:pPr>
        <w:pStyle w:val="Standard"/>
        <w:jc w:val="both"/>
      </w:pPr>
      <w:r>
        <w:t>W zawodach prawo startu mają członkowie Koła PZW NR 45 Racibórz-Miasto, którzy opłacili składki na 2026 rok.  Zawody rozgrywane będą bez podziału na kategorie wiekowe.</w:t>
      </w:r>
    </w:p>
    <w:p w14:paraId="77C102D0" w14:textId="77777777" w:rsidR="00051694" w:rsidRDefault="00000000">
      <w:pPr>
        <w:pStyle w:val="NormalnyWeb"/>
        <w:jc w:val="both"/>
      </w:pPr>
      <w:r>
        <w:rPr>
          <w:rStyle w:val="StrongEmphasis"/>
          <w:u w:val="single"/>
        </w:rPr>
        <w:t xml:space="preserve">Teren </w:t>
      </w:r>
      <w:proofErr w:type="gramStart"/>
      <w:r>
        <w:rPr>
          <w:rStyle w:val="StrongEmphasis"/>
          <w:u w:val="single"/>
        </w:rPr>
        <w:t>zawodów:</w:t>
      </w:r>
      <w:r>
        <w:rPr>
          <w:rStyle w:val="StrongEmphasis"/>
        </w:rPr>
        <w:t xml:space="preserve">  </w:t>
      </w:r>
      <w:r>
        <w:rPr>
          <w:shd w:val="clear" w:color="auto" w:fill="FFFF00"/>
        </w:rPr>
        <w:t>Łowisko</w:t>
      </w:r>
      <w:proofErr w:type="gramEnd"/>
      <w:r>
        <w:rPr>
          <w:shd w:val="clear" w:color="auto" w:fill="FFFF00"/>
        </w:rPr>
        <w:t xml:space="preserve"> nr 033 Odra</w:t>
      </w:r>
      <w:r>
        <w:t>. Teren zawodów zostaje zamknięty dla wszystkich wędkarzy w dniu 01.05.2026 r. w godz. 4.00 – 14.00.</w:t>
      </w:r>
    </w:p>
    <w:p w14:paraId="4295D1AF" w14:textId="77777777" w:rsidR="00051694" w:rsidRDefault="00000000">
      <w:pPr>
        <w:pStyle w:val="NormalnyWeb"/>
        <w:jc w:val="both"/>
      </w:pPr>
      <w:r>
        <w:rPr>
          <w:rStyle w:val="StrongEmphasis"/>
          <w:color w:val="0000FF"/>
        </w:rPr>
        <w:t>SPRAWY ORGANIZACYJNE:</w:t>
      </w:r>
    </w:p>
    <w:p w14:paraId="089A049D" w14:textId="77777777" w:rsidR="00051694" w:rsidRDefault="00000000">
      <w:pPr>
        <w:pStyle w:val="NormalnyWeb"/>
        <w:ind w:left="540" w:hanging="540"/>
        <w:jc w:val="both"/>
      </w:pPr>
      <w:r>
        <w:t>1</w:t>
      </w:r>
      <w:r>
        <w:rPr>
          <w:b/>
        </w:rPr>
        <w:t>.</w:t>
      </w:r>
      <w:r>
        <w:rPr>
          <w:b/>
        </w:rPr>
        <w:tab/>
      </w:r>
      <w:r>
        <w:t>Zbiórka zawodników przed zawodami w dniu 01.05.2026r. o godzinie 6.00. Parking poniżej mostu drogowego ul. Piaskowa</w:t>
      </w:r>
    </w:p>
    <w:p w14:paraId="17AFACF1" w14:textId="77777777" w:rsidR="00051694" w:rsidRDefault="00000000">
      <w:pPr>
        <w:pStyle w:val="NormalnyWeb"/>
        <w:ind w:left="540" w:hanging="540"/>
        <w:jc w:val="both"/>
      </w:pPr>
      <w:r>
        <w:t>2.    Zawodnicy mają obowiązek posiadać   telefony z możliwością robienia zdjęć bądź aparat fotograficzny.</w:t>
      </w:r>
    </w:p>
    <w:p w14:paraId="498A4BFA" w14:textId="77777777" w:rsidR="00051694" w:rsidRDefault="00000000">
      <w:pPr>
        <w:pStyle w:val="NormalnyWeb"/>
        <w:ind w:left="540" w:hanging="540"/>
        <w:jc w:val="both"/>
      </w:pPr>
      <w:r>
        <w:rPr>
          <w:rFonts w:ascii="Verdana" w:hAnsi="Verdana" w:cs="Verdana"/>
        </w:rPr>
        <w:tab/>
      </w:r>
      <w:r>
        <w:rPr>
          <w:b/>
          <w:color w:val="0000FF"/>
          <w:u w:val="single"/>
        </w:rPr>
        <w:t>Program zawodów:</w:t>
      </w:r>
    </w:p>
    <w:p w14:paraId="59919906" w14:textId="77777777" w:rsidR="00051694" w:rsidRDefault="00000000">
      <w:pPr>
        <w:pStyle w:val="Standard"/>
        <w:numPr>
          <w:ilvl w:val="0"/>
          <w:numId w:val="3"/>
        </w:numPr>
      </w:pPr>
      <w:r>
        <w:t xml:space="preserve">godz.  </w:t>
      </w:r>
      <w:r>
        <w:rPr>
          <w:color w:val="C9211E"/>
        </w:rPr>
        <w:t>6</w:t>
      </w:r>
      <w:r>
        <w:rPr>
          <w:color w:val="FF0000"/>
        </w:rPr>
        <w:t>.00</w:t>
      </w:r>
      <w:r>
        <w:rPr>
          <w:color w:val="CE181E"/>
        </w:rPr>
        <w:t xml:space="preserve"> </w:t>
      </w:r>
      <w:r>
        <w:t xml:space="preserve">- otwarcie zawodów; odprawa z zawodnikami, w tym                </w:t>
      </w:r>
      <w:r>
        <w:tab/>
      </w:r>
      <w:r>
        <w:tab/>
        <w:t xml:space="preserve">           omówienie warunków bezpieczeństwa,</w:t>
      </w:r>
    </w:p>
    <w:p w14:paraId="41A867E7" w14:textId="77777777" w:rsidR="00051694" w:rsidRDefault="00000000">
      <w:pPr>
        <w:pStyle w:val="Standard"/>
        <w:ind w:firstLine="360"/>
      </w:pPr>
      <w:r>
        <w:t>b) godz.</w:t>
      </w:r>
      <w:r>
        <w:rPr>
          <w:color w:val="CE181E"/>
        </w:rPr>
        <w:t xml:space="preserve"> 6</w:t>
      </w:r>
      <w:r>
        <w:rPr>
          <w:color w:val="FF0000"/>
        </w:rPr>
        <w:t>.15 - 13.15</w:t>
      </w:r>
      <w:r>
        <w:t xml:space="preserve"> - czas trwania zawodów,</w:t>
      </w:r>
    </w:p>
    <w:p w14:paraId="74A6D1E5" w14:textId="77777777" w:rsidR="00051694" w:rsidRDefault="00000000">
      <w:pPr>
        <w:pStyle w:val="Standard"/>
        <w:ind w:firstLine="360"/>
      </w:pPr>
      <w:r>
        <w:t xml:space="preserve">c) godz. </w:t>
      </w:r>
      <w:r>
        <w:rPr>
          <w:color w:val="FF0000"/>
        </w:rPr>
        <w:t>14.00</w:t>
      </w:r>
      <w:r>
        <w:t xml:space="preserve"> - ogłoszenie wyników, zakończenie zawodów.</w:t>
      </w:r>
    </w:p>
    <w:p w14:paraId="3ECF3B3F" w14:textId="77777777" w:rsidR="00051694" w:rsidRDefault="00051694">
      <w:pPr>
        <w:pStyle w:val="Standard"/>
      </w:pPr>
    </w:p>
    <w:p w14:paraId="2F20BFDF" w14:textId="77777777" w:rsidR="00051694" w:rsidRDefault="00000000">
      <w:pPr>
        <w:pStyle w:val="Standard"/>
      </w:pPr>
      <w:r>
        <w:t xml:space="preserve">3. </w:t>
      </w:r>
      <w:r>
        <w:tab/>
        <w:t>Zawody rozgrywane w kategorii: senior, junior.</w:t>
      </w:r>
    </w:p>
    <w:p w14:paraId="166D9BA4" w14:textId="77777777" w:rsidR="00051694" w:rsidRDefault="00051694">
      <w:pPr>
        <w:pStyle w:val="Standard"/>
      </w:pPr>
    </w:p>
    <w:p w14:paraId="05F89CF3" w14:textId="77777777" w:rsidR="00051694" w:rsidRDefault="00000000">
      <w:pPr>
        <w:pStyle w:val="Standard"/>
      </w:pPr>
      <w:r>
        <w:t>4.</w:t>
      </w:r>
      <w:r>
        <w:tab/>
        <w:t xml:space="preserve">Zawodnicy startujący w zawodach muszą posiadać przy sobie ważną w dniu zawodów      </w:t>
      </w:r>
    </w:p>
    <w:p w14:paraId="2DA9DCDC" w14:textId="77777777" w:rsidR="00051694" w:rsidRDefault="00000000">
      <w:pPr>
        <w:pStyle w:val="Standard"/>
      </w:pPr>
      <w:r>
        <w:t xml:space="preserve">            Legitymację Członka PZW.</w:t>
      </w:r>
    </w:p>
    <w:p w14:paraId="688AC1CE" w14:textId="77777777" w:rsidR="00051694" w:rsidRDefault="00000000">
      <w:pPr>
        <w:pStyle w:val="NormalnyWeb"/>
        <w:ind w:left="540" w:hanging="540"/>
        <w:jc w:val="both"/>
      </w:pPr>
      <w:r>
        <w:tab/>
      </w:r>
      <w:r>
        <w:rPr>
          <w:b/>
          <w:color w:val="0000FF"/>
          <w:u w:val="single"/>
        </w:rPr>
        <w:t>Obowiązują następujące sygnały:</w:t>
      </w:r>
    </w:p>
    <w:p w14:paraId="2E39EC88" w14:textId="77777777" w:rsidR="00051694" w:rsidRDefault="00000000">
      <w:pPr>
        <w:pStyle w:val="NormalnyWeb"/>
        <w:tabs>
          <w:tab w:val="left" w:pos="1260"/>
        </w:tabs>
        <w:spacing w:after="0"/>
        <w:ind w:left="720"/>
        <w:jc w:val="both"/>
      </w:pPr>
      <w:r>
        <w:rPr>
          <w:rStyle w:val="StrongEmphasis"/>
        </w:rPr>
        <w:t xml:space="preserve">- pierwszy sygnał    </w:t>
      </w:r>
      <w:r>
        <w:t xml:space="preserve">- oznacza rozpoczęcie zwodów, zawodnicy udają się w dowolny     </w:t>
      </w:r>
    </w:p>
    <w:p w14:paraId="7F33D812" w14:textId="77777777" w:rsidR="00051694" w:rsidRDefault="00000000">
      <w:pPr>
        <w:pStyle w:val="Standard"/>
      </w:pPr>
      <w:r>
        <w:t xml:space="preserve">                                                 rejon łowiska</w:t>
      </w:r>
    </w:p>
    <w:p w14:paraId="02F5335D" w14:textId="77777777" w:rsidR="00051694" w:rsidRDefault="00000000">
      <w:pPr>
        <w:pStyle w:val="Standard"/>
      </w:pPr>
      <w:r>
        <w:rPr>
          <w:rStyle w:val="StrongEmphasis"/>
        </w:rPr>
        <w:t xml:space="preserve">            - drugi sygnał           </w:t>
      </w:r>
      <w:r>
        <w:t xml:space="preserve">- oznacza zakończenie zawodów. Po tym sygnale zawodnicy w  </w:t>
      </w:r>
    </w:p>
    <w:p w14:paraId="13C01DFA" w14:textId="77777777" w:rsidR="00051694" w:rsidRDefault="00000000">
      <w:pPr>
        <w:pStyle w:val="Standard"/>
      </w:pPr>
      <w:r>
        <w:t xml:space="preserve">                                                 ciągu (</w:t>
      </w:r>
      <w:r>
        <w:rPr>
          <w:color w:val="FF0000"/>
        </w:rPr>
        <w:t>30 minut</w:t>
      </w:r>
      <w:r>
        <w:t>) muszą zdać karty startowe sędziemu.</w:t>
      </w:r>
    </w:p>
    <w:p w14:paraId="4C4AB339" w14:textId="77777777" w:rsidR="00051694" w:rsidRDefault="00000000">
      <w:pPr>
        <w:pStyle w:val="Standard"/>
      </w:pPr>
      <w:r>
        <w:t>5.</w:t>
      </w:r>
      <w:r>
        <w:tab/>
        <w:t>Zawody zostaną rozegrane na żywej rybie zgodnie z Zasadami Organizacji Sportu</w:t>
      </w:r>
    </w:p>
    <w:p w14:paraId="68CA7369" w14:textId="77777777" w:rsidR="00051694" w:rsidRDefault="00000000">
      <w:pPr>
        <w:pStyle w:val="Standard"/>
      </w:pPr>
      <w:r>
        <w:t xml:space="preserve">            Wędkarskiego.</w:t>
      </w:r>
    </w:p>
    <w:p w14:paraId="39BA7DF4" w14:textId="77777777" w:rsidR="00051694" w:rsidRDefault="00000000">
      <w:pPr>
        <w:pStyle w:val="Standard"/>
      </w:pPr>
      <w:r>
        <w:t>6.</w:t>
      </w:r>
      <w:r>
        <w:tab/>
        <w:t>Używane w zawodach wędki i przynęty sztuczne muszą spełniać warunki określone w</w:t>
      </w:r>
    </w:p>
    <w:p w14:paraId="427EC851" w14:textId="77777777" w:rsidR="00051694" w:rsidRDefault="00000000">
      <w:pPr>
        <w:pStyle w:val="Standard"/>
      </w:pPr>
      <w:r>
        <w:t xml:space="preserve">            R.A.P.R.</w:t>
      </w:r>
    </w:p>
    <w:p w14:paraId="14D79AA1" w14:textId="77777777" w:rsidR="00051694" w:rsidRDefault="00000000">
      <w:pPr>
        <w:pStyle w:val="Standard"/>
      </w:pPr>
      <w:r>
        <w:t>7.</w:t>
      </w:r>
      <w:r>
        <w:tab/>
        <w:t xml:space="preserve">Zabrania się używania żywej lub martwej rybki oraz używania przynęty sztucznej   </w:t>
      </w:r>
    </w:p>
    <w:p w14:paraId="2E53C5BE" w14:textId="77777777" w:rsidR="00051694" w:rsidRDefault="00000000">
      <w:pPr>
        <w:pStyle w:val="Standard"/>
      </w:pPr>
      <w:r>
        <w:t xml:space="preserve">            wraz z jakąkolwiek przynętą naturalną. Zabrania się nęcenia łowiska, stosowania</w:t>
      </w:r>
    </w:p>
    <w:p w14:paraId="5ED5C6CA" w14:textId="77777777" w:rsidR="00051694" w:rsidRDefault="00000000">
      <w:pPr>
        <w:pStyle w:val="Standard"/>
      </w:pPr>
      <w:r>
        <w:t xml:space="preserve">            dwóch lub więcej uzbrojonych przynęt, oraz dodatkowych pływających obciążeń</w:t>
      </w:r>
    </w:p>
    <w:p w14:paraId="4A381923" w14:textId="77777777" w:rsidR="00051694" w:rsidRDefault="00000000">
      <w:pPr>
        <w:pStyle w:val="Standard"/>
      </w:pPr>
      <w:r>
        <w:t xml:space="preserve">            przynęty i sygnalizatorów </w:t>
      </w:r>
      <w:proofErr w:type="spellStart"/>
      <w:r>
        <w:t>brań</w:t>
      </w:r>
      <w:proofErr w:type="spellEnd"/>
      <w:r>
        <w:t>.</w:t>
      </w:r>
    </w:p>
    <w:p w14:paraId="652920D0" w14:textId="77777777" w:rsidR="00051694" w:rsidRDefault="00000000">
      <w:pPr>
        <w:pStyle w:val="Standard"/>
      </w:pPr>
      <w:r>
        <w:t>8.</w:t>
      </w:r>
      <w:r>
        <w:tab/>
        <w:t xml:space="preserve">Zawodnicy zobowiązani są do utrzymywania minimalnej tj. </w:t>
      </w:r>
      <w:r>
        <w:rPr>
          <w:b/>
          <w:bCs/>
          <w:color w:val="FF0000"/>
        </w:rPr>
        <w:t>(50 m)</w:t>
      </w:r>
      <w:r>
        <w:t xml:space="preserve"> odległości</w:t>
      </w:r>
    </w:p>
    <w:p w14:paraId="75DCC83D" w14:textId="77777777" w:rsidR="00051694" w:rsidRDefault="00000000">
      <w:pPr>
        <w:pStyle w:val="Standard"/>
      </w:pPr>
      <w:r>
        <w:t xml:space="preserve">            pomiędzy łowiącymi zawodnikami</w:t>
      </w:r>
    </w:p>
    <w:p w14:paraId="31FAD5F4" w14:textId="77777777" w:rsidR="00051694" w:rsidRDefault="00000000">
      <w:pPr>
        <w:pStyle w:val="Standard"/>
      </w:pPr>
      <w:r>
        <w:t>9.</w:t>
      </w:r>
      <w:r>
        <w:tab/>
        <w:t>Zawodnik jest zobowiązany do wykonania zdjęcia złowionej ryby położonej na miarce</w:t>
      </w:r>
    </w:p>
    <w:p w14:paraId="7EEECCFA" w14:textId="77777777" w:rsidR="00051694" w:rsidRDefault="00000000">
      <w:pPr>
        <w:pStyle w:val="Standard"/>
      </w:pPr>
      <w:r>
        <w:t xml:space="preserve">            z logo zawodów </w:t>
      </w:r>
      <w:r>
        <w:rPr>
          <w:color w:val="FF0000"/>
        </w:rPr>
        <w:t xml:space="preserve">(zdjęcie wykonuje </w:t>
      </w:r>
      <w:proofErr w:type="gramStart"/>
      <w:r>
        <w:rPr>
          <w:color w:val="FF0000"/>
        </w:rPr>
        <w:t>zawodnik</w:t>
      </w:r>
      <w:proofErr w:type="gramEnd"/>
      <w:r>
        <w:rPr>
          <w:color w:val="FF0000"/>
        </w:rPr>
        <w:t xml:space="preserve"> który złowił rybę)</w:t>
      </w:r>
      <w:r>
        <w:t xml:space="preserve"> oraz wpisanie</w:t>
      </w:r>
    </w:p>
    <w:p w14:paraId="2A3A7CC5" w14:textId="77777777" w:rsidR="00051694" w:rsidRDefault="00000000">
      <w:pPr>
        <w:pStyle w:val="Standard"/>
      </w:pPr>
      <w:r>
        <w:lastRenderedPageBreak/>
        <w:t xml:space="preserve">            wymiaru i gatunku do karty startowej i złożenie podpisu.</w:t>
      </w:r>
    </w:p>
    <w:p w14:paraId="20D1656A" w14:textId="77777777" w:rsidR="00051694" w:rsidRDefault="00000000">
      <w:pPr>
        <w:pStyle w:val="Standard"/>
      </w:pPr>
      <w:r>
        <w:t>10.</w:t>
      </w:r>
      <w:r>
        <w:tab/>
        <w:t>W zawodach spinningowych do wyniku zalicza się następujące gatunki ryb</w:t>
      </w:r>
    </w:p>
    <w:p w14:paraId="1C2C50CD" w14:textId="77777777" w:rsidR="00051694" w:rsidRDefault="00000000">
      <w:pPr>
        <w:pStyle w:val="Standard"/>
      </w:pPr>
      <w:r>
        <w:t xml:space="preserve">            drapieżnych: jaź, kleń, okoń, Ryby zahaczone poza obrębem głowy nie są zaliczane   </w:t>
      </w:r>
    </w:p>
    <w:p w14:paraId="6B249246" w14:textId="77777777" w:rsidR="00051694" w:rsidRDefault="00000000">
      <w:pPr>
        <w:pStyle w:val="Standard"/>
      </w:pPr>
      <w:r>
        <w:t xml:space="preserve">            do punktacji. Obręb ten wyznaczają pokrywy skrzelowe.</w:t>
      </w:r>
    </w:p>
    <w:p w14:paraId="750C8468" w14:textId="77777777" w:rsidR="00051694" w:rsidRDefault="00000000">
      <w:pPr>
        <w:pStyle w:val="NormalnyWeb"/>
        <w:ind w:left="540" w:hanging="540"/>
        <w:jc w:val="both"/>
      </w:pPr>
      <w:r>
        <w:tab/>
      </w:r>
      <w:r>
        <w:rPr>
          <w:b/>
          <w:color w:val="0000FF"/>
          <w:u w:val="single"/>
        </w:rPr>
        <w:t>Obowiązuje następująca punktacja</w:t>
      </w:r>
    </w:p>
    <w:p w14:paraId="7C408915" w14:textId="77777777" w:rsidR="00051694" w:rsidRDefault="00051694">
      <w:pPr>
        <w:pStyle w:val="Standard"/>
      </w:pPr>
    </w:p>
    <w:p w14:paraId="52D7DBD8" w14:textId="77777777" w:rsidR="00051694" w:rsidRDefault="00000000">
      <w:pPr>
        <w:pStyle w:val="Standard"/>
      </w:pPr>
      <w:r>
        <w:t>a. jaź i kleń: -               za wymiar określony przez regulamin 200 pkt. - za każdy rozpoczęty</w:t>
      </w:r>
    </w:p>
    <w:p w14:paraId="3E19D8FE" w14:textId="77777777" w:rsidR="00051694" w:rsidRDefault="00000000">
      <w:pPr>
        <w:pStyle w:val="Standard"/>
      </w:pPr>
      <w:r>
        <w:t xml:space="preserve">                                     dodatkowy centymetr 40 pkt.</w:t>
      </w:r>
    </w:p>
    <w:p w14:paraId="00A654DB" w14:textId="77777777" w:rsidR="00051694" w:rsidRDefault="00000000">
      <w:pPr>
        <w:pStyle w:val="Standard"/>
      </w:pPr>
      <w:r>
        <w:t>b. okoń: -                      za wymiar określony przez regulamin 100 pkt. - za każdy rozpoczęty</w:t>
      </w:r>
    </w:p>
    <w:p w14:paraId="0811FB1A" w14:textId="77777777" w:rsidR="00051694" w:rsidRDefault="00000000">
      <w:pPr>
        <w:pStyle w:val="Standard"/>
      </w:pPr>
      <w:r>
        <w:t xml:space="preserve">                                     dodatkowy centymetr 20 pkt.</w:t>
      </w:r>
    </w:p>
    <w:p w14:paraId="34DAC800" w14:textId="77777777" w:rsidR="00051694" w:rsidRDefault="00000000">
      <w:pPr>
        <w:pStyle w:val="Standard"/>
      </w:pPr>
      <w:r>
        <w:t xml:space="preserve">c. </w:t>
      </w:r>
      <w:proofErr w:type="spellStart"/>
      <w:r>
        <w:t>boleń</w:t>
      </w:r>
      <w:proofErr w:type="spellEnd"/>
      <w:r>
        <w:t xml:space="preserve"> -                      za wymiar określony przez regulamin 400 pkt – za każdy rozpoczęty</w:t>
      </w:r>
    </w:p>
    <w:p w14:paraId="483765C7" w14:textId="77777777" w:rsidR="00051694" w:rsidRDefault="00000000">
      <w:pPr>
        <w:pStyle w:val="Standard"/>
      </w:pPr>
      <w:r>
        <w:t xml:space="preserve">                                     dodatkowy centymetr 50 pkt.</w:t>
      </w:r>
    </w:p>
    <w:p w14:paraId="10486737" w14:textId="77777777" w:rsidR="00051694" w:rsidRDefault="00000000">
      <w:pPr>
        <w:pStyle w:val="Standard"/>
      </w:pPr>
      <w:r>
        <w:t>d. szczupak -                za wymiar określony przez regulamin 750 pkt. – za każdy rozpoczęty</w:t>
      </w:r>
    </w:p>
    <w:p w14:paraId="44AC5197" w14:textId="77777777" w:rsidR="00051694" w:rsidRDefault="00000000">
      <w:pPr>
        <w:pStyle w:val="Standard"/>
      </w:pPr>
      <w:r>
        <w:t xml:space="preserve">                                     dodatkowy centymetr 50 pkt.</w:t>
      </w:r>
    </w:p>
    <w:p w14:paraId="21C2F8EE" w14:textId="77777777" w:rsidR="00051694" w:rsidRDefault="00000000">
      <w:pPr>
        <w:pStyle w:val="NormalnyWeb"/>
        <w:ind w:left="540" w:hanging="540"/>
        <w:jc w:val="both"/>
      </w:pPr>
      <w:r>
        <w:t>11.</w:t>
      </w:r>
      <w:r>
        <w:tab/>
        <w:t xml:space="preserve">Obowiązują okresy ochronne łowionych ryb określone w Regulaminie Amatorskiego Połowu Ryb oraz następujące wymiary: szczupak – 50 cm, </w:t>
      </w:r>
      <w:proofErr w:type="spellStart"/>
      <w:r>
        <w:t>boleń</w:t>
      </w:r>
      <w:proofErr w:type="spellEnd"/>
      <w:r>
        <w:t xml:space="preserve"> – 40 cm, jaź, kleń - 25 cm, okoń - 20 cm, poniżej których nie zalicza się ryb do punktacji. Za rybę wymiarową uznaje się rybę o długości równej i większej od określonego dla niej wymiaru ochronnego.</w:t>
      </w:r>
    </w:p>
    <w:p w14:paraId="4FD48B97" w14:textId="77777777" w:rsidR="00051694" w:rsidRDefault="00000000">
      <w:pPr>
        <w:pStyle w:val="NormalnyWeb"/>
        <w:ind w:left="540" w:hanging="540"/>
        <w:jc w:val="both"/>
      </w:pPr>
      <w:r>
        <w:t>12.</w:t>
      </w:r>
      <w:r>
        <w:tab/>
        <w:t>Przyjmuje się zasadę, że do klasyfikacji zawodów zalicza się ryby zacięte i wyholowane pomiędzy sygnałami rozpoczęcia i zakończenia zawodów.</w:t>
      </w:r>
    </w:p>
    <w:p w14:paraId="27FC047C" w14:textId="77777777" w:rsidR="00051694" w:rsidRDefault="00000000">
      <w:pPr>
        <w:pStyle w:val="NormalnyWeb"/>
        <w:ind w:left="540" w:hanging="540"/>
        <w:jc w:val="both"/>
      </w:pPr>
      <w:r>
        <w:t>13.</w:t>
      </w:r>
      <w:r>
        <w:tab/>
        <w:t>Do punktacji zalicza się 15 sztuk ryb wybranych przez zawodnika.  Obowiązuje zasada zaokrąglania wymiaru ryb w górę do najbliższego pełnego centymetra. Zaokrąglanie w górę nie dotyczy ustalonych wymiarów ochronnych. Wynik zawodnika stanowi suma punktów za złowione ryby.</w:t>
      </w:r>
    </w:p>
    <w:p w14:paraId="0A44E0B7" w14:textId="77777777" w:rsidR="00051694" w:rsidRDefault="00000000">
      <w:pPr>
        <w:pStyle w:val="NormalnyWeb"/>
        <w:ind w:left="360" w:hanging="360"/>
        <w:jc w:val="both"/>
      </w:pPr>
      <w:r>
        <w:t xml:space="preserve">18. </w:t>
      </w:r>
      <w:r>
        <w:rPr>
          <w:b/>
          <w:color w:val="0000FF"/>
          <w:u w:val="single"/>
        </w:rPr>
        <w:t>Zawodnik zostaje zdyskwalifikowany za:</w:t>
      </w:r>
    </w:p>
    <w:p w14:paraId="0F6D93E4" w14:textId="77777777" w:rsidR="00051694" w:rsidRDefault="00000000">
      <w:pPr>
        <w:pStyle w:val="Standard"/>
      </w:pPr>
      <w:r>
        <w:t>1.  wcześniejsze rozpoczęcie zawodów lub kontynuowanie łowienia po ich zakończeniu,</w:t>
      </w:r>
    </w:p>
    <w:p w14:paraId="79CF4946" w14:textId="77777777" w:rsidR="00051694" w:rsidRDefault="00000000">
      <w:pPr>
        <w:pStyle w:val="Standard"/>
      </w:pPr>
      <w:r>
        <w:t>2.  niezdanie karty startowej komisji sędziowskiej w określonym czasie,</w:t>
      </w:r>
    </w:p>
    <w:p w14:paraId="203AEC28" w14:textId="77777777" w:rsidR="00051694" w:rsidRDefault="00000000">
      <w:pPr>
        <w:pStyle w:val="Standard"/>
      </w:pPr>
      <w:r>
        <w:t>3.  udzielanie i przyjmowanie pomocy w podbieraniu złowionej ryby,</w:t>
      </w:r>
    </w:p>
    <w:p w14:paraId="0F827966" w14:textId="77777777" w:rsidR="00051694" w:rsidRDefault="00000000">
      <w:pPr>
        <w:pStyle w:val="Standard"/>
      </w:pPr>
      <w:r>
        <w:t>4.  nieprzestrzeganie regulaminu zawodów i ustaleń podjętych podczas odprawy technicznej,</w:t>
      </w:r>
    </w:p>
    <w:p w14:paraId="1B7800BE" w14:textId="77777777" w:rsidR="00051694" w:rsidRDefault="00000000">
      <w:pPr>
        <w:pStyle w:val="Standard"/>
      </w:pPr>
      <w:r>
        <w:t>5.  stawienie się na zawody w niepełnej dyspozycji psychofizycznej lub używanie środków</w:t>
      </w:r>
    </w:p>
    <w:p w14:paraId="65C145D3" w14:textId="77777777" w:rsidR="00051694" w:rsidRDefault="00000000">
      <w:pPr>
        <w:pStyle w:val="Standard"/>
      </w:pPr>
      <w:r>
        <w:t xml:space="preserve">     zmniejszających tę dyspozycję w czasie trwania zawodów,</w:t>
      </w:r>
    </w:p>
    <w:p w14:paraId="42A09076" w14:textId="77777777" w:rsidR="00051694" w:rsidRDefault="00000000">
      <w:pPr>
        <w:pStyle w:val="Standard"/>
      </w:pPr>
      <w:r>
        <w:t>6.  za nie sportowe i nie etyczne zachowanie się zawodnika w stosunku do organizatora,</w:t>
      </w:r>
    </w:p>
    <w:p w14:paraId="24D2CC6C" w14:textId="77777777" w:rsidR="00051694" w:rsidRDefault="00000000">
      <w:pPr>
        <w:pStyle w:val="Standard"/>
      </w:pPr>
      <w:r>
        <w:t xml:space="preserve">     sędziego czy innych zawodników (po jednorazowym zwróceniu uwagi przez sędziego),</w:t>
      </w:r>
    </w:p>
    <w:p w14:paraId="45F8FEA3" w14:textId="77777777" w:rsidR="00051694" w:rsidRDefault="00000000">
      <w:pPr>
        <w:pStyle w:val="Standard"/>
      </w:pPr>
      <w:r>
        <w:t>7.  przedłożenie komisji sędziowskiej ryby pod ochroną lub ryby złowionej w innym miejscu</w:t>
      </w:r>
    </w:p>
    <w:p w14:paraId="7C4D7DEA" w14:textId="77777777" w:rsidR="00051694" w:rsidRDefault="00000000">
      <w:pPr>
        <w:pStyle w:val="Standard"/>
      </w:pPr>
      <w:r>
        <w:t xml:space="preserve">     niż tura zawodów,</w:t>
      </w:r>
    </w:p>
    <w:p w14:paraId="43E47DE2" w14:textId="77777777" w:rsidR="00051694" w:rsidRDefault="00000000">
      <w:pPr>
        <w:pStyle w:val="Standard"/>
      </w:pPr>
      <w:r>
        <w:t>8.  używanie osęki do „lądowania" ryb,</w:t>
      </w:r>
    </w:p>
    <w:p w14:paraId="2FBE14F4" w14:textId="77777777" w:rsidR="00051694" w:rsidRDefault="00000000">
      <w:pPr>
        <w:pStyle w:val="Standard"/>
      </w:pPr>
      <w:r>
        <w:t>9.  używanie żywej i martwej ryby jako przynęty oraz sprzętu i przynęt niezgodnych z</w:t>
      </w:r>
    </w:p>
    <w:p w14:paraId="2A36A3EB" w14:textId="77777777" w:rsidR="00051694" w:rsidRDefault="00000000">
      <w:pPr>
        <w:pStyle w:val="Standard"/>
      </w:pPr>
      <w:r>
        <w:t xml:space="preserve">     przepisami.</w:t>
      </w:r>
    </w:p>
    <w:sectPr w:rsidR="0005169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7293" w14:textId="77777777" w:rsidR="00364F4F" w:rsidRDefault="00364F4F">
      <w:pPr>
        <w:rPr>
          <w:rFonts w:hint="eastAsia"/>
        </w:rPr>
      </w:pPr>
      <w:r>
        <w:separator/>
      </w:r>
    </w:p>
  </w:endnote>
  <w:endnote w:type="continuationSeparator" w:id="0">
    <w:p w14:paraId="21825D36" w14:textId="77777777" w:rsidR="00364F4F" w:rsidRDefault="00364F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Courier New'"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3C81" w14:textId="77777777" w:rsidR="00364F4F" w:rsidRDefault="00364F4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89E7BA" w14:textId="77777777" w:rsidR="00364F4F" w:rsidRDefault="00364F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235"/>
    <w:multiLevelType w:val="multilevel"/>
    <w:tmpl w:val="C52835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007D"/>
    <w:multiLevelType w:val="multilevel"/>
    <w:tmpl w:val="EFAAFA1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BE83BFF"/>
    <w:multiLevelType w:val="multilevel"/>
    <w:tmpl w:val="D95E6DD8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05017525">
    <w:abstractNumId w:val="1"/>
  </w:num>
  <w:num w:numId="2" w16cid:durableId="867838218">
    <w:abstractNumId w:val="2"/>
  </w:num>
  <w:num w:numId="3" w16cid:durableId="175068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doNotDisplayPageBoundaries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1694"/>
    <w:rsid w:val="00051694"/>
    <w:rsid w:val="001D38C9"/>
    <w:rsid w:val="00364F4F"/>
    <w:rsid w:val="00E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5945"/>
  <w15:docId w15:val="{A07E681F-D6FE-4C8B-9A42-5D60AA1C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, 'Courier New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, 'Courier New'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, 'Courier New'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Courier New'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character" w:customStyle="1" w:styleId="WW8Num1z0">
    <w:name w:val="WW8Num1z0"/>
  </w:style>
  <w:style w:type="character" w:customStyle="1" w:styleId="WW8Num2z0">
    <w:name w:val="WW8Num2z0"/>
    <w:rPr>
      <w:rFonts w:ascii="Verdana" w:eastAsia="Verdana" w:hAnsi="Verdana" w:cs="Verdana"/>
    </w:rPr>
  </w:style>
  <w:style w:type="character" w:customStyle="1" w:styleId="WW8Num3z0">
    <w:name w:val="WW8Num3z0"/>
    <w:rPr>
      <w:rFonts w:ascii="Verdana" w:eastAsia="Verdana" w:hAnsi="Verdana" w:cs="Verdana"/>
    </w:rPr>
  </w:style>
  <w:style w:type="character" w:customStyle="1" w:styleId="WW8Num5z0">
    <w:name w:val="WW8Num5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  <w:rPr>
      <w:rFonts w:ascii="Verdana" w:eastAsia="Verdana" w:hAnsi="Verdana" w:cs="Verdan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eastAsia="Verdana" w:hAnsi="Verdana" w:cs="Verdan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basedOn w:val="Domylnaczcionkaakapitu1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 PZW 45</dc:creator>
  <cp:lastModifiedBy>YanoLi</cp:lastModifiedBy>
  <cp:revision>2</cp:revision>
  <dcterms:created xsi:type="dcterms:W3CDTF">2026-04-26T12:12:00Z</dcterms:created>
  <dcterms:modified xsi:type="dcterms:W3CDTF">2026-04-26T12:12:00Z</dcterms:modified>
</cp:coreProperties>
</file>